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14BE3B2D" w:rsidR="001D435C" w:rsidRPr="00746891" w:rsidRDefault="001D435C" w:rsidP="001D435C">
      <w:pPr>
        <w:pStyle w:val="Body"/>
        <w:rPr>
          <w:b/>
          <w:bCs/>
        </w:rPr>
      </w:pPr>
      <w:r w:rsidRPr="00746891">
        <w:rPr>
          <w:b/>
          <w:bCs/>
        </w:rPr>
        <w:t xml:space="preserve">Informations sur les données </w:t>
      </w:r>
      <w:r w:rsidR="005A570A" w:rsidRPr="00746891">
        <w:rPr>
          <w:b/>
          <w:bCs/>
        </w:rPr>
        <w:t>relatives au</w:t>
      </w:r>
      <w:r w:rsidR="00812F37" w:rsidRPr="00746891">
        <w:rPr>
          <w:b/>
          <w:bCs/>
        </w:rPr>
        <w:t xml:space="preserve"> </w:t>
      </w:r>
      <w:r w:rsidRPr="00746891">
        <w:rPr>
          <w:b/>
          <w:bCs/>
        </w:rPr>
        <w:t xml:space="preserve">produit </w:t>
      </w:r>
      <w:r w:rsidR="005A570A" w:rsidRPr="00746891">
        <w:rPr>
          <w:b/>
          <w:bCs/>
        </w:rPr>
        <w:t xml:space="preserve">destinées aux </w:t>
      </w:r>
      <w:r w:rsidRPr="00746891">
        <w:rPr>
          <w:b/>
          <w:bCs/>
        </w:rPr>
        <w:t xml:space="preserve">utilisateurs de Honda </w:t>
      </w:r>
      <w:proofErr w:type="spellStart"/>
      <w:r w:rsidRPr="00746891">
        <w:rPr>
          <w:b/>
          <w:bCs/>
        </w:rPr>
        <w:t>Miimo</w:t>
      </w:r>
      <w:proofErr w:type="spellEnd"/>
      <w:r w:rsidRPr="00746891">
        <w:rPr>
          <w:b/>
          <w:bCs/>
        </w:rPr>
        <w:t xml:space="preserve"> HRM40 HRM 40 Live / HRM 70 live (art. 3 (2) </w:t>
      </w:r>
      <w:r w:rsidR="00840E68" w:rsidRPr="00746891">
        <w:rPr>
          <w:b/>
          <w:bCs/>
        </w:rPr>
        <w:t xml:space="preserve">du Règlement européen </w:t>
      </w:r>
      <w:r w:rsidRPr="00746891">
        <w:rPr>
          <w:b/>
          <w:bCs/>
        </w:rPr>
        <w:t>sur les données)</w:t>
      </w:r>
      <w:bookmarkStart w:id="0" w:name="_Hlk202537083"/>
      <w:bookmarkEnd w:id="0"/>
    </w:p>
    <w:p w14:paraId="0A1792C3" w14:textId="60F0F3A1" w:rsidR="001D435C" w:rsidRPr="00746891" w:rsidRDefault="001D435C" w:rsidP="00D3602A">
      <w:pPr>
        <w:pStyle w:val="Body"/>
      </w:pPr>
      <w:r w:rsidRPr="00746891">
        <w:t xml:space="preserve">Votre Honda </w:t>
      </w:r>
      <w:proofErr w:type="spellStart"/>
      <w:r w:rsidRPr="00746891">
        <w:t>Miimo</w:t>
      </w:r>
      <w:proofErr w:type="spellEnd"/>
      <w:r w:rsidRPr="00746891">
        <w:t xml:space="preserve"> HRM40 / HRM40 Live / HRM70 Live génère des données produit auxquelles vous pouvez accéder et que vous pouvez gérer conformément aux réglementations légales, en particulier </w:t>
      </w:r>
      <w:r w:rsidR="005A570A" w:rsidRPr="00746891">
        <w:t>le Règlement européen</w:t>
      </w:r>
      <w:r w:rsidR="008D205E" w:rsidRPr="00746891">
        <w:t xml:space="preserve"> </w:t>
      </w:r>
      <w:r w:rsidRPr="00746891">
        <w:t>sur les données.</w:t>
      </w:r>
    </w:p>
    <w:p w14:paraId="45660B25" w14:textId="54176A56" w:rsidR="001D435C" w:rsidRPr="00746891" w:rsidRDefault="001D435C" w:rsidP="001D435C">
      <w:pPr>
        <w:pStyle w:val="Body"/>
      </w:pPr>
      <w:r w:rsidRPr="00746891">
        <w:t xml:space="preserve">Dans ces informations sur les données </w:t>
      </w:r>
      <w:r w:rsidR="005A570A" w:rsidRPr="00746891">
        <w:t xml:space="preserve">relatives au </w:t>
      </w:r>
      <w:r w:rsidRPr="00746891">
        <w:t xml:space="preserve">produit, nous vous informons, en votre qualité d'utilisateur en vertu </w:t>
      </w:r>
      <w:r w:rsidR="005A570A" w:rsidRPr="00746891">
        <w:t>du Règlement européen</w:t>
      </w:r>
      <w:r w:rsidR="008D205E" w:rsidRPr="00746891">
        <w:t xml:space="preserve"> </w:t>
      </w:r>
      <w:r w:rsidRPr="00746891">
        <w:t>sur les données (voir définition ci-dessous), d</w:t>
      </w:r>
      <w:r w:rsidR="008D205E" w:rsidRPr="00746891">
        <w:t>es</w:t>
      </w:r>
      <w:r w:rsidRPr="00746891">
        <w:t xml:space="preserve"> type</w:t>
      </w:r>
      <w:r w:rsidR="008D205E" w:rsidRPr="00746891">
        <w:t>s</w:t>
      </w:r>
      <w:r w:rsidRPr="00746891">
        <w:t xml:space="preserve"> de données générées par votre </w:t>
      </w:r>
      <w:proofErr w:type="spellStart"/>
      <w:r w:rsidRPr="00746891">
        <w:t>Miimo</w:t>
      </w:r>
      <w:proofErr w:type="spellEnd"/>
      <w:r w:rsidRPr="00746891">
        <w:t xml:space="preserve"> HRM40 / HRM40 Live / HRM70 Live, du volume potentiel de ces données, de la manière dont elles sont stockées, partagées et de la manière dont vous pouvez accéder à ces données et les gérer, et des droits dont vous disposez concernant ces données. Nous vous </w:t>
      </w:r>
      <w:r w:rsidR="005A570A" w:rsidRPr="00746891">
        <w:t>invitons</w:t>
      </w:r>
      <w:r w:rsidR="00FD1142">
        <w:t xml:space="preserve"> </w:t>
      </w:r>
      <w:r w:rsidRPr="00746891">
        <w:t xml:space="preserve">donc </w:t>
      </w:r>
      <w:r w:rsidR="005A570A" w:rsidRPr="00746891">
        <w:t>à</w:t>
      </w:r>
      <w:r w:rsidR="00FD1142">
        <w:t xml:space="preserve"> </w:t>
      </w:r>
      <w:r w:rsidRPr="00746891">
        <w:t>lire attentivement les informations suivantes.</w:t>
      </w:r>
    </w:p>
    <w:p w14:paraId="76C66F24" w14:textId="763337F2" w:rsidR="001D435C" w:rsidRPr="00746891" w:rsidRDefault="001D435C" w:rsidP="001D435C">
      <w:pPr>
        <w:pStyle w:val="Body"/>
      </w:pPr>
      <w:r w:rsidRPr="00746891">
        <w:rPr>
          <w:b/>
          <w:bCs/>
        </w:rPr>
        <w:t>Définitions</w:t>
      </w:r>
    </w:p>
    <w:p w14:paraId="02B97DE7" w14:textId="7F9B24F1" w:rsidR="00AB72E5" w:rsidRPr="00746891" w:rsidRDefault="008D205E" w:rsidP="00AB72E5">
      <w:pPr>
        <w:pStyle w:val="Body"/>
        <w:rPr>
          <w:b/>
          <w:bCs/>
        </w:rPr>
      </w:pPr>
      <w:r w:rsidRPr="00746891">
        <w:rPr>
          <w:b/>
          <w:bCs/>
        </w:rPr>
        <w:t>Le p</w:t>
      </w:r>
      <w:r w:rsidR="00AB72E5" w:rsidRPr="00746891">
        <w:rPr>
          <w:b/>
          <w:bCs/>
        </w:rPr>
        <w:t xml:space="preserve">roduit connecté </w:t>
      </w:r>
      <w:r w:rsidR="00AB72E5" w:rsidRPr="00746891">
        <w:t xml:space="preserve">désigne un élément qui obtient, génère ou collecte des données relatives à son utilisation ou à son environnement et qui est capable de communiquer des données </w:t>
      </w:r>
      <w:r w:rsidR="00785E39" w:rsidRPr="00746891">
        <w:t>relatives au</w:t>
      </w:r>
      <w:r w:rsidR="00FD1142">
        <w:t xml:space="preserve"> </w:t>
      </w:r>
      <w:r w:rsidR="00AB72E5" w:rsidRPr="00746891">
        <w:t>produit via un service de communications électroniques, une connexion physique ou un accès sur l'appareil (par exemple, une tondeuse à gazon connectée).</w:t>
      </w:r>
    </w:p>
    <w:p w14:paraId="35A2BD14" w14:textId="730341CE" w:rsidR="001D435C" w:rsidRPr="00746891" w:rsidRDefault="001D435C" w:rsidP="001D435C">
      <w:pPr>
        <w:pStyle w:val="Body"/>
      </w:pPr>
      <w:r w:rsidRPr="00746891">
        <w:rPr>
          <w:b/>
          <w:bCs/>
        </w:rPr>
        <w:t xml:space="preserve">Les données </w:t>
      </w:r>
      <w:r w:rsidR="005A570A" w:rsidRPr="00746891">
        <w:rPr>
          <w:b/>
          <w:bCs/>
        </w:rPr>
        <w:t xml:space="preserve">relatives au </w:t>
      </w:r>
      <w:r w:rsidRPr="00746891">
        <w:rPr>
          <w:b/>
          <w:bCs/>
        </w:rPr>
        <w:t>produit</w:t>
      </w:r>
      <w:r w:rsidRPr="00746891">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746891" w:rsidRDefault="001D435C" w:rsidP="001D435C">
      <w:pPr>
        <w:pStyle w:val="Body"/>
      </w:pPr>
      <w:r w:rsidRPr="00746891">
        <w:rPr>
          <w:b/>
          <w:bCs/>
        </w:rPr>
        <w:t>L'utilisateur</w:t>
      </w:r>
      <w:r w:rsidRPr="00746891">
        <w:t xml:space="preserve"> est une personne qui possède un produit connecté ou qui a le droit d'utiliser ce produit connecté ou qui reçoit des services connexes.</w:t>
      </w:r>
    </w:p>
    <w:p w14:paraId="5F075D27" w14:textId="77582F4E" w:rsidR="001D435C" w:rsidRPr="00746891" w:rsidRDefault="001D435C" w:rsidP="001D435C">
      <w:pPr>
        <w:pStyle w:val="Body"/>
      </w:pPr>
      <w:r w:rsidRPr="00746891">
        <w:rPr>
          <w:b/>
          <w:bCs/>
        </w:rPr>
        <w:t xml:space="preserve">Le </w:t>
      </w:r>
      <w:r w:rsidR="005A570A" w:rsidRPr="00746891">
        <w:rPr>
          <w:b/>
          <w:bCs/>
        </w:rPr>
        <w:t>détenteur</w:t>
      </w:r>
      <w:r w:rsidR="00C55BC9" w:rsidRPr="00746891">
        <w:rPr>
          <w:b/>
          <w:bCs/>
        </w:rPr>
        <w:t xml:space="preserve"> </w:t>
      </w:r>
      <w:r w:rsidRPr="00746891">
        <w:rPr>
          <w:b/>
          <w:bCs/>
        </w:rPr>
        <w:t xml:space="preserve">de données </w:t>
      </w:r>
      <w:r w:rsidRPr="00746891">
        <w:t xml:space="preserve">désigne une personne physique ou morale qui a le droit ou l'obligation d'utiliser et de mettre à disposition des données, y compris, lorsque cela a été convenu contractuellement, des données </w:t>
      </w:r>
      <w:r w:rsidR="009C6E3A" w:rsidRPr="00746891">
        <w:t xml:space="preserve">relatives au </w:t>
      </w:r>
      <w:r w:rsidRPr="00746891">
        <w:t>produit ou des données de service connexes qu'elle a récupérées ou générées dans le cadre de la fourniture d'un service connexe.</w:t>
      </w:r>
    </w:p>
    <w:p w14:paraId="7AD3E14B" w14:textId="0D1BC62A" w:rsidR="001D435C" w:rsidRPr="00746891" w:rsidRDefault="00D60B44" w:rsidP="001D435C">
      <w:pPr>
        <w:pStyle w:val="Body"/>
      </w:pPr>
      <w:r w:rsidRPr="00746891">
        <w:t xml:space="preserve">En ce qui concerne les termes utilisés dans ces informations, nous nous référons également aux définitions de l'article 2 </w:t>
      </w:r>
      <w:r w:rsidR="005A570A" w:rsidRPr="00746891">
        <w:t>du Règlement européen</w:t>
      </w:r>
      <w:r w:rsidR="000404D4" w:rsidRPr="00746891">
        <w:t xml:space="preserve"> </w:t>
      </w:r>
      <w:r w:rsidRPr="00746891">
        <w:t xml:space="preserve">sur les données. </w:t>
      </w:r>
    </w:p>
    <w:p w14:paraId="224E90D5" w14:textId="7D8DF26D" w:rsidR="00417476" w:rsidRPr="00746891" w:rsidRDefault="00417476" w:rsidP="001D435C">
      <w:pPr>
        <w:pStyle w:val="Body"/>
      </w:pPr>
      <w:r w:rsidRPr="00746891">
        <w:t xml:space="preserve">Conformément à l'article 3 </w:t>
      </w:r>
      <w:r w:rsidR="005A570A" w:rsidRPr="00746891">
        <w:t>du Règlement européen</w:t>
      </w:r>
      <w:r w:rsidRPr="00746891">
        <w:t xml:space="preserve"> sur les données, nous fournissons les informations suivantes aux utilisateurs :</w:t>
      </w:r>
    </w:p>
    <w:p w14:paraId="2A426DF3" w14:textId="499A3024" w:rsidR="001D435C" w:rsidRPr="00746891" w:rsidRDefault="005A570A" w:rsidP="00364C02">
      <w:pPr>
        <w:pStyle w:val="Body"/>
        <w:numPr>
          <w:ilvl w:val="0"/>
          <w:numId w:val="46"/>
        </w:numPr>
        <w:ind w:left="284" w:hanging="284"/>
      </w:pPr>
      <w:proofErr w:type="gramStart"/>
      <w:r w:rsidRPr="00746891">
        <w:rPr>
          <w:b/>
          <w:bCs/>
        </w:rPr>
        <w:t>l</w:t>
      </w:r>
      <w:r w:rsidR="00417476" w:rsidRPr="00746891">
        <w:rPr>
          <w:b/>
          <w:bCs/>
        </w:rPr>
        <w:t>e</w:t>
      </w:r>
      <w:proofErr w:type="gramEnd"/>
      <w:r w:rsidR="00417476" w:rsidRPr="00746891">
        <w:rPr>
          <w:b/>
          <w:bCs/>
        </w:rPr>
        <w:t xml:space="preserve"> type, le format et le volume estimé des données </w:t>
      </w:r>
      <w:r w:rsidR="00B07B74" w:rsidRPr="00746891">
        <w:rPr>
          <w:b/>
          <w:bCs/>
        </w:rPr>
        <w:t xml:space="preserve">relatives au </w:t>
      </w:r>
      <w:r w:rsidR="00417476" w:rsidRPr="00746891">
        <w:rPr>
          <w:b/>
          <w:bCs/>
        </w:rPr>
        <w:t xml:space="preserve">produit que le produit connecté est capable de générer : </w:t>
      </w:r>
    </w:p>
    <w:p w14:paraId="1043FE1B" w14:textId="551B336B" w:rsidR="00303950" w:rsidRPr="00C27FB4" w:rsidRDefault="00303950" w:rsidP="00303950">
      <w:pPr>
        <w:pStyle w:val="Body"/>
        <w:ind w:left="284"/>
      </w:pPr>
      <w:r w:rsidRPr="00746891">
        <w:t>Lorsque vous utilisez votre HRM40/70 live, il génère et transmet certaines données</w:t>
      </w:r>
      <w:r w:rsidR="00B70DDF" w:rsidRPr="00746891">
        <w:t xml:space="preserve"> relatives au</w:t>
      </w:r>
      <w:r w:rsidRPr="00746891">
        <w:t xml:space="preserve"> produit. Ces données peuvent être stockées à la fois sur l'appareil ou sur un serveur distant (pour HRM40 non-Live, les données sont uniquement stockées sur l'appareil). Il s'agit des données suivantes :</w:t>
      </w:r>
      <w:bookmarkStart w:id="1" w:name="_Hlk202195511"/>
      <w:bookmarkEnd w:id="1"/>
    </w:p>
    <w:p w14:paraId="370B2976" w14:textId="3B35A853" w:rsidR="008F55DC" w:rsidRPr="00746891" w:rsidRDefault="00303950" w:rsidP="008F55DC">
      <w:pPr>
        <w:pStyle w:val="Body"/>
        <w:numPr>
          <w:ilvl w:val="0"/>
          <w:numId w:val="66"/>
        </w:numPr>
      </w:pPr>
      <w:r w:rsidRPr="00746891">
        <w:rPr>
          <w:i/>
        </w:rPr>
        <w:t>Type de données</w:t>
      </w:r>
      <w:r w:rsidRPr="00746891">
        <w:t xml:space="preserve"> : </w:t>
      </w:r>
      <w:r w:rsidR="005A570A" w:rsidRPr="00746891">
        <w:t>l</w:t>
      </w:r>
      <w:r w:rsidRPr="00746891">
        <w:t>e produit peut générer le type de données suivant</w:t>
      </w:r>
      <w:r w:rsidR="005A570A" w:rsidRPr="00746891">
        <w:t>es</w:t>
      </w:r>
      <w:r w:rsidRPr="00746891">
        <w:t xml:space="preserve"> lors de son utilisation. Les données générées dépendent de l'utilisation particulière du produit.</w:t>
      </w:r>
    </w:p>
    <w:p w14:paraId="42427580" w14:textId="14874A6D" w:rsidR="008F55DC" w:rsidRPr="00746891" w:rsidRDefault="008F55DC" w:rsidP="008F55DC">
      <w:pPr>
        <w:pStyle w:val="Body"/>
        <w:ind w:left="644"/>
      </w:pPr>
      <w:r w:rsidRPr="00746891">
        <w:t xml:space="preserve">• Informations </w:t>
      </w:r>
      <w:r w:rsidR="00A35A08" w:rsidRPr="00746891">
        <w:t>sur le</w:t>
      </w:r>
      <w:r w:rsidRPr="00746891">
        <w:t xml:space="preserve"> fonctionnement</w:t>
      </w:r>
    </w:p>
    <w:p w14:paraId="0AA27CFB" w14:textId="77777777" w:rsidR="008F55DC" w:rsidRPr="00746891" w:rsidRDefault="008F55DC" w:rsidP="008F55DC">
      <w:pPr>
        <w:pStyle w:val="Body"/>
        <w:ind w:left="644"/>
      </w:pPr>
      <w:r w:rsidRPr="00746891">
        <w:t>• Informations sur la batterie</w:t>
      </w:r>
    </w:p>
    <w:p w14:paraId="16A1559E" w14:textId="77777777" w:rsidR="008F55DC" w:rsidRPr="00746891" w:rsidRDefault="008F55DC" w:rsidP="008F55DC">
      <w:pPr>
        <w:pStyle w:val="Body"/>
        <w:ind w:left="644"/>
      </w:pPr>
      <w:r w:rsidRPr="00746891">
        <w:t>• Températures des composants</w:t>
      </w:r>
    </w:p>
    <w:p w14:paraId="465E5D39" w14:textId="77777777" w:rsidR="008F55DC" w:rsidRPr="00746891" w:rsidRDefault="008F55DC" w:rsidP="008F55DC">
      <w:pPr>
        <w:pStyle w:val="Body"/>
        <w:ind w:left="644"/>
      </w:pPr>
      <w:r w:rsidRPr="00746891">
        <w:t>• Activation des fonctions</w:t>
      </w:r>
    </w:p>
    <w:p w14:paraId="2D2B30D8" w14:textId="77777777" w:rsidR="008F55DC" w:rsidRPr="00746891" w:rsidRDefault="008F55DC" w:rsidP="008F55DC">
      <w:pPr>
        <w:pStyle w:val="Body"/>
        <w:ind w:left="644"/>
      </w:pPr>
      <w:r w:rsidRPr="00746891">
        <w:lastRenderedPageBreak/>
        <w:t>• Défaillances et événements de protection</w:t>
      </w:r>
    </w:p>
    <w:p w14:paraId="6CFD9FD7" w14:textId="77777777" w:rsidR="008F55DC" w:rsidRPr="00746891" w:rsidRDefault="008F55DC" w:rsidP="008F55DC">
      <w:pPr>
        <w:pStyle w:val="Body"/>
        <w:ind w:left="644"/>
      </w:pPr>
      <w:r w:rsidRPr="00746891">
        <w:t>• Informations sur l'application</w:t>
      </w:r>
    </w:p>
    <w:p w14:paraId="58E9DEFC" w14:textId="253EFC02" w:rsidR="008F55DC" w:rsidRPr="00746891" w:rsidRDefault="008F55DC" w:rsidP="008F55DC">
      <w:pPr>
        <w:pStyle w:val="Body"/>
        <w:ind w:left="644"/>
      </w:pPr>
      <w:r w:rsidRPr="00746891">
        <w:t>• Informations sur l</w:t>
      </w:r>
      <w:r w:rsidR="00A35A08" w:rsidRPr="00746891">
        <w:t>a planification</w:t>
      </w:r>
    </w:p>
    <w:p w14:paraId="1F1C4855" w14:textId="77777777" w:rsidR="008F55DC" w:rsidRPr="00746891" w:rsidRDefault="008F55DC" w:rsidP="008F55DC">
      <w:pPr>
        <w:pStyle w:val="Body"/>
        <w:ind w:left="644"/>
      </w:pPr>
      <w:r w:rsidRPr="00746891">
        <w:t>• Informations sur les changements d'état</w:t>
      </w:r>
    </w:p>
    <w:p w14:paraId="1B0FB61B" w14:textId="77777777" w:rsidR="008F55DC" w:rsidRPr="00746891" w:rsidRDefault="008F55DC" w:rsidP="008F55DC">
      <w:pPr>
        <w:pStyle w:val="Body"/>
        <w:ind w:left="644"/>
      </w:pPr>
      <w:r w:rsidRPr="00746891">
        <w:t>• Informations sur le réseau</w:t>
      </w:r>
    </w:p>
    <w:p w14:paraId="44C9D963" w14:textId="77777777" w:rsidR="008F55DC" w:rsidRPr="00746891" w:rsidRDefault="008F55DC" w:rsidP="008F55DC">
      <w:pPr>
        <w:pStyle w:val="Body"/>
        <w:ind w:left="644"/>
      </w:pPr>
      <w:r w:rsidRPr="00746891">
        <w:t>• Informations météorologiques</w:t>
      </w:r>
    </w:p>
    <w:p w14:paraId="0EA591EB" w14:textId="77777777" w:rsidR="008F55DC" w:rsidRPr="00746891" w:rsidRDefault="008F55DC" w:rsidP="008F55DC">
      <w:pPr>
        <w:pStyle w:val="Body"/>
        <w:ind w:left="644"/>
      </w:pPr>
      <w:r w:rsidRPr="00746891">
        <w:t>• Informations sur la carte du jardin</w:t>
      </w:r>
    </w:p>
    <w:p w14:paraId="00DBADE1" w14:textId="7C56AC58" w:rsidR="008F55DC" w:rsidRPr="00746891" w:rsidRDefault="008F55DC" w:rsidP="008F55DC">
      <w:pPr>
        <w:pStyle w:val="Body"/>
        <w:ind w:left="644"/>
      </w:pPr>
      <w:r w:rsidRPr="00746891">
        <w:t xml:space="preserve">• Informations </w:t>
      </w:r>
      <w:r w:rsidR="00A35A08" w:rsidRPr="00746891">
        <w:t>sur la</w:t>
      </w:r>
      <w:r w:rsidRPr="00746891">
        <w:t xml:space="preserve"> configuration</w:t>
      </w:r>
    </w:p>
    <w:p w14:paraId="1B7817CB" w14:textId="241EA115" w:rsidR="00303950" w:rsidRPr="00746891" w:rsidRDefault="008F55DC" w:rsidP="008F55DC">
      <w:pPr>
        <w:pStyle w:val="Body"/>
        <w:ind w:left="644"/>
      </w:pPr>
      <w:r w:rsidRPr="00746891">
        <w:t xml:space="preserve">• Informations </w:t>
      </w:r>
      <w:r w:rsidR="00A35A08" w:rsidRPr="00746891">
        <w:t>sur la</w:t>
      </w:r>
      <w:r w:rsidRPr="00746891">
        <w:t xml:space="preserve"> localisation</w:t>
      </w:r>
    </w:p>
    <w:p w14:paraId="6935933F" w14:textId="7557BFA5" w:rsidR="00303950" w:rsidRPr="00746891" w:rsidRDefault="00303950" w:rsidP="00AB0D94">
      <w:pPr>
        <w:pStyle w:val="Body"/>
        <w:numPr>
          <w:ilvl w:val="0"/>
          <w:numId w:val="66"/>
        </w:numPr>
      </w:pPr>
      <w:r w:rsidRPr="00746891">
        <w:rPr>
          <w:i/>
          <w:iCs/>
        </w:rPr>
        <w:t xml:space="preserve">Format </w:t>
      </w:r>
      <w:r w:rsidRPr="00746891">
        <w:t>: Dans le cas de HRM40 Live et HRM70 Live, les données sont fournies dans un format couramment utilisé et lisible par machine (par exemple, JSON). Pour HRM40 non-Live : les données sont uniquement stockées sur l'appareil et il n'y a pas d'accès aux données fourni (voir 4.a) ci-dessous)</w:t>
      </w:r>
      <w:r w:rsidR="00746891">
        <w:t>.</w:t>
      </w:r>
    </w:p>
    <w:p w14:paraId="475EC32F" w14:textId="461678DF" w:rsidR="00303950" w:rsidRPr="00746891" w:rsidRDefault="00303950" w:rsidP="00AB0D94">
      <w:pPr>
        <w:pStyle w:val="Body"/>
        <w:numPr>
          <w:ilvl w:val="0"/>
          <w:numId w:val="66"/>
        </w:numPr>
      </w:pPr>
      <w:r w:rsidRPr="00746891">
        <w:rPr>
          <w:i/>
          <w:iCs/>
        </w:rPr>
        <w:t xml:space="preserve">Volume estimé </w:t>
      </w:r>
      <w:r w:rsidRPr="00746891">
        <w:t xml:space="preserve">: les données </w:t>
      </w:r>
      <w:r w:rsidR="00BC79C4" w:rsidRPr="00746891">
        <w:t>relatives au</w:t>
      </w:r>
      <w:r w:rsidRPr="00746891">
        <w:t xml:space="preserve"> produit que le HRM40 / HRM40 Live / HRM70 Live est capable de générer dépendent de la fréquence et de la durée de son utilisation. Les données générées et transmises en continu et en temps réel peuvent atteindre un volume allant jusqu'à 500 Ko. </w:t>
      </w:r>
    </w:p>
    <w:p w14:paraId="264ED3B2" w14:textId="41605F10" w:rsidR="001D435C" w:rsidRPr="00746891" w:rsidRDefault="00417476" w:rsidP="007E6AE6">
      <w:pPr>
        <w:pStyle w:val="Body"/>
        <w:numPr>
          <w:ilvl w:val="0"/>
          <w:numId w:val="46"/>
        </w:numPr>
        <w:ind w:left="284" w:hanging="284"/>
        <w:rPr>
          <w:b/>
          <w:bCs/>
        </w:rPr>
      </w:pPr>
      <w:proofErr w:type="gramStart"/>
      <w:r w:rsidRPr="00746891">
        <w:rPr>
          <w:b/>
          <w:bCs/>
        </w:rPr>
        <w:t>si</w:t>
      </w:r>
      <w:proofErr w:type="gramEnd"/>
      <w:r w:rsidRPr="00746891">
        <w:rPr>
          <w:b/>
          <w:bCs/>
        </w:rPr>
        <w:t xml:space="preserve"> le produit connecté est capable de générer des données en continu et en temps réel :</w:t>
      </w:r>
      <w:r w:rsidRPr="00746891">
        <w:rPr>
          <w:b/>
          <w:bCs/>
        </w:rPr>
        <w:tab/>
      </w:r>
    </w:p>
    <w:p w14:paraId="10A9699E" w14:textId="70E58621" w:rsidR="00417476" w:rsidRPr="00746891" w:rsidRDefault="00417476" w:rsidP="00B750F4">
      <w:pPr>
        <w:pStyle w:val="Body"/>
        <w:ind w:left="284"/>
      </w:pPr>
      <w:r w:rsidRPr="00746891">
        <w:t>Oui, le produit est capable de générer des données en continu et en temps réel.</w:t>
      </w:r>
    </w:p>
    <w:p w14:paraId="46C57F93" w14:textId="6727DF79" w:rsidR="00417476" w:rsidRPr="00746891" w:rsidRDefault="00417476" w:rsidP="00827D12">
      <w:pPr>
        <w:pStyle w:val="Body"/>
        <w:numPr>
          <w:ilvl w:val="0"/>
          <w:numId w:val="46"/>
        </w:numPr>
        <w:ind w:left="284" w:hanging="284"/>
        <w:rPr>
          <w:b/>
          <w:bCs/>
        </w:rPr>
      </w:pPr>
      <w:proofErr w:type="gramStart"/>
      <w:r w:rsidRPr="00746891">
        <w:rPr>
          <w:b/>
          <w:bCs/>
        </w:rPr>
        <w:t>si</w:t>
      </w:r>
      <w:proofErr w:type="gramEnd"/>
      <w:r w:rsidRPr="00746891">
        <w:rPr>
          <w:b/>
          <w:bCs/>
        </w:rPr>
        <w:t xml:space="preserve"> le </w:t>
      </w:r>
      <w:r w:rsidR="00A35A08" w:rsidRPr="00746891">
        <w:rPr>
          <w:b/>
          <w:bCs/>
        </w:rPr>
        <w:t>p</w:t>
      </w:r>
      <w:r w:rsidRPr="00746891">
        <w:rPr>
          <w:b/>
          <w:bCs/>
        </w:rPr>
        <w:t>roduit connecté est capable de stocker des données sur l'appareil ou sur un serveur distant, y compris, le cas échéant, la durée de conservation prévue :</w:t>
      </w:r>
    </w:p>
    <w:p w14:paraId="4E8EB366" w14:textId="67EC342D" w:rsidR="00827D12" w:rsidRPr="00746891" w:rsidRDefault="00F409FF" w:rsidP="00827D12">
      <w:pPr>
        <w:pStyle w:val="Body"/>
        <w:ind w:left="284"/>
        <w:rPr>
          <w:b/>
          <w:bCs/>
        </w:rPr>
      </w:pPr>
      <w:r w:rsidRPr="00746891">
        <w:t xml:space="preserve">Les données </w:t>
      </w:r>
      <w:r w:rsidR="00944D6C" w:rsidRPr="00746891">
        <w:t>relatives au</w:t>
      </w:r>
      <w:r w:rsidR="00FD1142">
        <w:t xml:space="preserve"> </w:t>
      </w:r>
      <w:r w:rsidRPr="00746891">
        <w:t>produit sont stockées sur l'appareil pendant que le produit est sous tension. De plus, les produits HRM40 Live et HRM70 Live envoient périodiquement des données vers le cloud. Il n'y a pas de période de conservation définie. Les données client sont supprimées lorsque le compte client est supprimé</w:t>
      </w:r>
    </w:p>
    <w:p w14:paraId="034AA751" w14:textId="5E746036" w:rsidR="001D435C" w:rsidRPr="00746891" w:rsidRDefault="00417476" w:rsidP="00364C02">
      <w:pPr>
        <w:pStyle w:val="Body"/>
        <w:numPr>
          <w:ilvl w:val="0"/>
          <w:numId w:val="46"/>
        </w:numPr>
        <w:ind w:left="284" w:hanging="284"/>
        <w:rPr>
          <w:b/>
          <w:bCs/>
        </w:rPr>
      </w:pPr>
      <w:proofErr w:type="gramStart"/>
      <w:r w:rsidRPr="00746891">
        <w:rPr>
          <w:b/>
          <w:bCs/>
        </w:rPr>
        <w:t>la</w:t>
      </w:r>
      <w:proofErr w:type="gramEnd"/>
      <w:r w:rsidRPr="00746891">
        <w:rPr>
          <w:b/>
          <w:bCs/>
        </w:rPr>
        <w:t xml:space="preserve"> manière dont l'</w:t>
      </w:r>
      <w:r w:rsidR="00A35A08" w:rsidRPr="00746891">
        <w:rPr>
          <w:b/>
          <w:bCs/>
        </w:rPr>
        <w:t>u</w:t>
      </w:r>
      <w:r w:rsidRPr="00746891">
        <w:rPr>
          <w:b/>
          <w:bCs/>
        </w:rPr>
        <w:t xml:space="preserve">tilisateur peut accéder, récupérer ou, le cas échéant, effacer les données, y compris les moyens techniques pour le faire, ainsi que ses conditions d'utilisation et sa qualité de service : </w:t>
      </w:r>
    </w:p>
    <w:p w14:paraId="71546714" w14:textId="20EF5114" w:rsidR="001D435C" w:rsidRPr="00746891" w:rsidRDefault="001D435C" w:rsidP="00364C02">
      <w:pPr>
        <w:pStyle w:val="Body"/>
        <w:numPr>
          <w:ilvl w:val="0"/>
          <w:numId w:val="56"/>
        </w:numPr>
        <w:rPr>
          <w:b/>
          <w:bCs/>
        </w:rPr>
      </w:pPr>
      <w:r w:rsidRPr="00746891">
        <w:rPr>
          <w:b/>
          <w:bCs/>
        </w:rPr>
        <w:t xml:space="preserve">Comment les utilisateurs peuvent accéder aux </w:t>
      </w:r>
      <w:r w:rsidR="00746891" w:rsidRPr="00746891">
        <w:rPr>
          <w:b/>
          <w:bCs/>
        </w:rPr>
        <w:t>données relatives</w:t>
      </w:r>
      <w:r w:rsidR="00A35A08" w:rsidRPr="00746891">
        <w:rPr>
          <w:b/>
          <w:bCs/>
        </w:rPr>
        <w:t xml:space="preserve"> au </w:t>
      </w:r>
      <w:r w:rsidRPr="00746891">
        <w:rPr>
          <w:b/>
          <w:bCs/>
        </w:rPr>
        <w:t>produit</w:t>
      </w:r>
    </w:p>
    <w:p w14:paraId="21262022" w14:textId="319BD2F5" w:rsidR="00BA26A0" w:rsidRPr="00746891" w:rsidRDefault="00BA26A0" w:rsidP="00BA26A0">
      <w:pPr>
        <w:pStyle w:val="Body"/>
        <w:ind w:left="709"/>
        <w:rPr>
          <w:b/>
          <w:bCs/>
        </w:rPr>
      </w:pPr>
      <w:r w:rsidRPr="00746891">
        <w:t>Si vous êtes un utilisateur, vous pouvez accéder aux données</w:t>
      </w:r>
      <w:r w:rsidR="00A35A08" w:rsidRPr="00746891">
        <w:t xml:space="preserve"> relatives au</w:t>
      </w:r>
      <w:r w:rsidRPr="00746891">
        <w:t xml:space="preserve"> produit via l'application mobile Mi-monitor HRM40 Live / 70 Live. Pour HRM 40, il n'y a pas d'accès disponible sur l'appareil et aucune donnée n'est conservée par Honda, c'est-à-dire qu'elle n'est pas accessible/disponible auprès de Honda.</w:t>
      </w:r>
    </w:p>
    <w:p w14:paraId="09FA8316" w14:textId="1B1AD52D" w:rsidR="00077973" w:rsidRPr="00746891" w:rsidRDefault="00077973" w:rsidP="00D81104">
      <w:pPr>
        <w:pStyle w:val="Body"/>
        <w:numPr>
          <w:ilvl w:val="0"/>
          <w:numId w:val="56"/>
        </w:numPr>
        <w:rPr>
          <w:b/>
          <w:bCs/>
        </w:rPr>
      </w:pPr>
      <w:r w:rsidRPr="00746891">
        <w:rPr>
          <w:b/>
          <w:bCs/>
        </w:rPr>
        <w:t>Comment effacer les données</w:t>
      </w:r>
      <w:r w:rsidR="00A35A08" w:rsidRPr="00746891">
        <w:rPr>
          <w:b/>
          <w:bCs/>
        </w:rPr>
        <w:t xml:space="preserve"> relatives au</w:t>
      </w:r>
      <w:r w:rsidRPr="00746891">
        <w:rPr>
          <w:b/>
          <w:bCs/>
        </w:rPr>
        <w:t xml:space="preserve"> produit :</w:t>
      </w:r>
    </w:p>
    <w:p w14:paraId="47536E82" w14:textId="41F8C497" w:rsidR="000C0AB4" w:rsidRPr="00746891" w:rsidRDefault="00711EA6" w:rsidP="000C0AB4">
      <w:pPr>
        <w:pStyle w:val="Body"/>
        <w:ind w:left="709"/>
        <w:rPr>
          <w:b/>
          <w:bCs/>
        </w:rPr>
      </w:pPr>
      <w:r w:rsidRPr="00746891">
        <w:t xml:space="preserve">Les données </w:t>
      </w:r>
      <w:r w:rsidR="00A35A08" w:rsidRPr="00746891">
        <w:t xml:space="preserve">relatives au </w:t>
      </w:r>
      <w:r w:rsidRPr="00746891">
        <w:t xml:space="preserve">produit sur le serveur Honda sont supprimées lorsque le compte client est supprimé (sauf pour le HRM 40 pour lequel il n'y a de toute façon pas de données sur le serveur). Les données ne peuvent pas être effacées sur l'appareil. </w:t>
      </w:r>
    </w:p>
    <w:p w14:paraId="298631D3" w14:textId="37813599" w:rsidR="001D435C" w:rsidRPr="00746891" w:rsidRDefault="00A35A08" w:rsidP="00731DBE">
      <w:pPr>
        <w:pStyle w:val="Body"/>
        <w:numPr>
          <w:ilvl w:val="0"/>
          <w:numId w:val="46"/>
        </w:numPr>
        <w:ind w:left="284" w:hanging="284"/>
        <w:rPr>
          <w:b/>
          <w:bCs/>
        </w:rPr>
      </w:pPr>
      <w:proofErr w:type="gramStart"/>
      <w:r w:rsidRPr="00746891">
        <w:rPr>
          <w:b/>
          <w:bCs/>
        </w:rPr>
        <w:t>les</w:t>
      </w:r>
      <w:proofErr w:type="gramEnd"/>
      <w:r w:rsidRPr="00746891">
        <w:rPr>
          <w:b/>
          <w:bCs/>
        </w:rPr>
        <w:t xml:space="preserve"> m</w:t>
      </w:r>
      <w:r w:rsidR="001D435C" w:rsidRPr="00746891">
        <w:rPr>
          <w:b/>
          <w:bCs/>
        </w:rPr>
        <w:t xml:space="preserve">odifications de la présente politique d'information sur les données </w:t>
      </w:r>
      <w:r w:rsidRPr="00746891">
        <w:rPr>
          <w:b/>
          <w:bCs/>
        </w:rPr>
        <w:t>relatives aux</w:t>
      </w:r>
      <w:r w:rsidR="00900401" w:rsidRPr="00746891">
        <w:rPr>
          <w:b/>
          <w:bCs/>
        </w:rPr>
        <w:t xml:space="preserve"> </w:t>
      </w:r>
      <w:r w:rsidR="001D435C" w:rsidRPr="00746891">
        <w:rPr>
          <w:b/>
          <w:bCs/>
        </w:rPr>
        <w:t>produits</w:t>
      </w:r>
    </w:p>
    <w:p w14:paraId="1C323E60" w14:textId="7CD81A42" w:rsidR="001D435C" w:rsidRPr="00746891" w:rsidRDefault="001D435C" w:rsidP="001D435C">
      <w:pPr>
        <w:pStyle w:val="Body"/>
      </w:pPr>
      <w:r w:rsidRPr="00746891">
        <w:lastRenderedPageBreak/>
        <w:t>De nouvelles exigences légales, des décisions de l'entreprise ou des développements techniques peuvent entraîner des modifications de</w:t>
      </w:r>
      <w:r w:rsidR="00282FC0" w:rsidRPr="00746891">
        <w:t>s présentes</w:t>
      </w:r>
      <w:r w:rsidR="00521BBA" w:rsidRPr="00746891">
        <w:t xml:space="preserve"> </w:t>
      </w:r>
      <w:r w:rsidR="00282FC0" w:rsidRPr="00746891">
        <w:t>I</w:t>
      </w:r>
      <w:r w:rsidRPr="00746891">
        <w:t xml:space="preserve">nformations sur les données sur les produits et nous obliger à adapter ce document d'informations sur les données </w:t>
      </w:r>
      <w:r w:rsidR="00A35A08" w:rsidRPr="00746891">
        <w:t xml:space="preserve">relatives aux </w:t>
      </w:r>
      <w:r w:rsidRPr="00746891">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746891">
        <w:t>veuillez nous</w:t>
      </w:r>
      <w:proofErr w:type="gramEnd"/>
      <w:r w:rsidRPr="00746891">
        <w:t xml:space="preserve"> </w:t>
      </w:r>
      <w:r w:rsidR="00282FC0" w:rsidRPr="00746891">
        <w:t>en informer</w:t>
      </w:r>
      <w:r w:rsidRPr="00746891">
        <w:t>.</w:t>
      </w:r>
    </w:p>
    <w:p w14:paraId="57513CE9" w14:textId="77777777" w:rsidR="00364C02" w:rsidRPr="00746891" w:rsidRDefault="00364C02" w:rsidP="001D435C">
      <w:pPr>
        <w:pStyle w:val="Body"/>
      </w:pPr>
    </w:p>
    <w:p w14:paraId="02F471FF" w14:textId="46E942C8" w:rsidR="001C2F39" w:rsidRPr="001D435C" w:rsidRDefault="00364C02" w:rsidP="00364C02">
      <w:pPr>
        <w:pStyle w:val="Body"/>
        <w:jc w:val="center"/>
        <w:rPr>
          <w:lang w:val="en-US"/>
        </w:rPr>
      </w:pPr>
      <w:r w:rsidRPr="00746891">
        <w:t>***</w:t>
      </w:r>
    </w:p>
    <w:sectPr w:rsidR="001C2F39" w:rsidRPr="001D435C" w:rsidSect="00580229">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4843" w14:textId="77777777" w:rsidR="00C34666" w:rsidRPr="00746891" w:rsidRDefault="00C34666" w:rsidP="00776D09">
      <w:r w:rsidRPr="00746891">
        <w:separator/>
      </w:r>
    </w:p>
  </w:endnote>
  <w:endnote w:type="continuationSeparator" w:id="0">
    <w:p w14:paraId="6C173ABB" w14:textId="77777777" w:rsidR="00C34666" w:rsidRPr="00746891" w:rsidRDefault="00C34666" w:rsidP="00776D09">
      <w:r w:rsidRPr="00746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746891" w:rsidRDefault="00C27FB4" w:rsidP="008E4AD6">
    <w:pPr>
      <w:pStyle w:val="Footer"/>
    </w:pPr>
    <w:sdt>
      <w:sdtPr>
        <w:rPr>
          <w:rStyle w:val="BodyboldCaps"/>
          <w:b w:val="0"/>
          <w:bCs w:val="0"/>
          <w:caps w:val="0"/>
          <w:sz w:val="16"/>
          <w:lang w:val="fr-FR"/>
        </w:rPr>
        <w:tag w:val="{&quot;SkabelonDesign&quot;:{&quot;type&quot;:&quot;Text&quot;,&quot;binding&quot;:&quot;IMan.Number&quot;}}"/>
        <w:id w:val="1187412609"/>
        <w:placeholder>
          <w:docPart w:val="1F9492739AEF434F8D6C7BB5795DCEA1"/>
        </w:placeholder>
      </w:sdtPr>
      <w:sdtEndPr>
        <w:rPr>
          <w:rStyle w:val="BodyboldCaps"/>
        </w:rPr>
      </w:sdtEndPr>
      <w:sdtContent>
        <w:r w:rsidR="00775824" w:rsidRPr="00C27FB4">
          <w:t xml:space="preserve">   404359044 </w:t>
        </w:r>
      </w:sdtContent>
    </w:sdt>
    <w:r w:rsidR="001D7B16" w:rsidRPr="00C27FB4">
      <w:rPr>
        <w:rStyle w:val="BodyboldCaps"/>
        <w:b w:val="0"/>
        <w:bCs w:val="0"/>
        <w:sz w:val="16"/>
        <w:lang w:val="fr-FR"/>
      </w:rPr>
      <w:t>.</w:t>
    </w:r>
    <w:sdt>
      <w:sdtPr>
        <w:rPr>
          <w:rStyle w:val="BodyboldCaps"/>
          <w:b w:val="0"/>
          <w:bCs w:val="0"/>
          <w:caps w:val="0"/>
          <w:sz w:val="16"/>
          <w:lang w:val="fr-FR"/>
        </w:rPr>
        <w:tag w:val="{&quot;SkabelonDesign&quot;:{&quot;type&quot;:&quot;Text&quot;,&quot;binding&quot;:&quot;IMan.Version&quot;}}"/>
        <w:id w:val="44411731"/>
        <w:placeholder>
          <w:docPart w:val="55CCA94BAE5B48C0BC49DE7F30EA3243"/>
        </w:placeholder>
      </w:sdtPr>
      <w:sdtEndPr>
        <w:rPr>
          <w:rStyle w:val="BodyboldCaps"/>
        </w:rPr>
      </w:sdtEndPr>
      <w:sdtContent>
        <w:r w:rsidR="00775824" w:rsidRPr="00C27FB4">
          <w:rPr>
            <w:rStyle w:val="BodyboldCaps"/>
            <w:b w:val="0"/>
            <w:bCs w:val="0"/>
            <w:caps w:val="0"/>
            <w:sz w:val="16"/>
            <w:lang w:val="fr-FR"/>
          </w:rPr>
          <w:t xml:space="preserve">   1 </w:t>
        </w:r>
      </w:sdtContent>
    </w:sdt>
    <w:r w:rsidR="00057D2D" w:rsidRPr="00746891">
      <w:ptab w:relativeTo="margin" w:alignment="center" w:leader="none"/>
    </w:r>
    <w:r w:rsidR="00057D2D" w:rsidRPr="00746891">
      <w:fldChar w:fldCharType="begin"/>
    </w:r>
    <w:r w:rsidR="00057D2D" w:rsidRPr="00746891">
      <w:instrText xml:space="preserve"> PAGE   \* MERGEFORMAT </w:instrText>
    </w:r>
    <w:r w:rsidR="00057D2D" w:rsidRPr="00746891">
      <w:fldChar w:fldCharType="separate"/>
    </w:r>
    <w:r w:rsidR="00057D2D" w:rsidRPr="00C27FB4">
      <w:t>1</w:t>
    </w:r>
    <w:r w:rsidR="00057D2D" w:rsidRPr="00C27F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69AD" w14:textId="77777777" w:rsidR="00C34666" w:rsidRPr="00746891" w:rsidRDefault="00C34666" w:rsidP="00776D09">
      <w:r w:rsidRPr="00746891">
        <w:separator/>
      </w:r>
    </w:p>
  </w:footnote>
  <w:footnote w:type="continuationSeparator" w:id="0">
    <w:p w14:paraId="37651574" w14:textId="77777777" w:rsidR="00C34666" w:rsidRPr="00746891" w:rsidRDefault="00C34666" w:rsidP="00776D09">
      <w:r w:rsidRPr="007468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34A2AACD" w:rsidR="00000C87" w:rsidRPr="00746891" w:rsidRDefault="00580229">
    <w:pPr>
      <w:pStyle w:val="Header"/>
    </w:pPr>
    <w:r w:rsidRPr="00FD1142">
      <w:rPr>
        <w:b/>
        <w:bCs/>
        <w:noProof/>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F7F4DF1" w:rsidR="00042FEA" w:rsidRPr="00746891" w:rsidRDefault="00580229" w:rsidP="00042FEA">
    <w:pPr>
      <w:pStyle w:val="Header"/>
      <w:jc w:val="center"/>
    </w:pPr>
    <w:r w:rsidRPr="00C27FB4">
      <w:rPr>
        <w:b/>
        <w:bCs/>
        <w:noProof/>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FD1142">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7E9EFD6" w:rsidR="00000C87" w:rsidRPr="00746891" w:rsidRDefault="00580229">
    <w:pPr>
      <w:pStyle w:val="Header"/>
    </w:pPr>
    <w:r w:rsidRPr="00C27FB4">
      <w:rPr>
        <w:b/>
        <w:bCs/>
        <w:noProof/>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trackRevisions/>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04D4"/>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AB4"/>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6A37"/>
    <w:rsid w:val="002670C7"/>
    <w:rsid w:val="00267596"/>
    <w:rsid w:val="0026788F"/>
    <w:rsid w:val="0027464F"/>
    <w:rsid w:val="002804E5"/>
    <w:rsid w:val="00280989"/>
    <w:rsid w:val="00280F2C"/>
    <w:rsid w:val="00281949"/>
    <w:rsid w:val="00282757"/>
    <w:rsid w:val="00282D9A"/>
    <w:rsid w:val="00282FC0"/>
    <w:rsid w:val="00283A81"/>
    <w:rsid w:val="00285BCF"/>
    <w:rsid w:val="0028685A"/>
    <w:rsid w:val="00286869"/>
    <w:rsid w:val="0028788A"/>
    <w:rsid w:val="0029090B"/>
    <w:rsid w:val="002928BA"/>
    <w:rsid w:val="00293DD8"/>
    <w:rsid w:val="00296C84"/>
    <w:rsid w:val="002977F8"/>
    <w:rsid w:val="002A2BDA"/>
    <w:rsid w:val="002A71A8"/>
    <w:rsid w:val="002B0935"/>
    <w:rsid w:val="002B4939"/>
    <w:rsid w:val="002B4A47"/>
    <w:rsid w:val="002C1D60"/>
    <w:rsid w:val="002C5D97"/>
    <w:rsid w:val="002D0C7E"/>
    <w:rsid w:val="002D3D71"/>
    <w:rsid w:val="002D4CB6"/>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23E6"/>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BBA"/>
    <w:rsid w:val="00523844"/>
    <w:rsid w:val="00523BBA"/>
    <w:rsid w:val="00524D93"/>
    <w:rsid w:val="005256C4"/>
    <w:rsid w:val="00531F5F"/>
    <w:rsid w:val="0053762B"/>
    <w:rsid w:val="005417AB"/>
    <w:rsid w:val="00544A26"/>
    <w:rsid w:val="0054655A"/>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570A"/>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46891"/>
    <w:rsid w:val="00754E7A"/>
    <w:rsid w:val="007608CA"/>
    <w:rsid w:val="00762612"/>
    <w:rsid w:val="00763953"/>
    <w:rsid w:val="007706BA"/>
    <w:rsid w:val="00772CDB"/>
    <w:rsid w:val="00775824"/>
    <w:rsid w:val="00775953"/>
    <w:rsid w:val="00775BD3"/>
    <w:rsid w:val="00776D09"/>
    <w:rsid w:val="0078037A"/>
    <w:rsid w:val="00782368"/>
    <w:rsid w:val="00785E39"/>
    <w:rsid w:val="007862A4"/>
    <w:rsid w:val="00791CFD"/>
    <w:rsid w:val="007929BF"/>
    <w:rsid w:val="00794DCB"/>
    <w:rsid w:val="00796010"/>
    <w:rsid w:val="007A7873"/>
    <w:rsid w:val="007B063E"/>
    <w:rsid w:val="007B0DC2"/>
    <w:rsid w:val="007B3245"/>
    <w:rsid w:val="007C04BA"/>
    <w:rsid w:val="007C352C"/>
    <w:rsid w:val="007D23BD"/>
    <w:rsid w:val="007D272C"/>
    <w:rsid w:val="007D3034"/>
    <w:rsid w:val="007D394B"/>
    <w:rsid w:val="007D565B"/>
    <w:rsid w:val="007D64D0"/>
    <w:rsid w:val="007E6004"/>
    <w:rsid w:val="007F1C0F"/>
    <w:rsid w:val="007F39AC"/>
    <w:rsid w:val="00803C1D"/>
    <w:rsid w:val="00804095"/>
    <w:rsid w:val="00806487"/>
    <w:rsid w:val="008065A8"/>
    <w:rsid w:val="00806FA0"/>
    <w:rsid w:val="00810B02"/>
    <w:rsid w:val="00812DFC"/>
    <w:rsid w:val="00812F37"/>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0E68"/>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205E"/>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0401"/>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4D6C"/>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C6E3A"/>
    <w:rsid w:val="009D0DE5"/>
    <w:rsid w:val="009D428E"/>
    <w:rsid w:val="009D742F"/>
    <w:rsid w:val="009D7EE0"/>
    <w:rsid w:val="009E017F"/>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35A08"/>
    <w:rsid w:val="00A416C1"/>
    <w:rsid w:val="00A420BF"/>
    <w:rsid w:val="00A426FB"/>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07B74"/>
    <w:rsid w:val="00B141DB"/>
    <w:rsid w:val="00B17E70"/>
    <w:rsid w:val="00B2294E"/>
    <w:rsid w:val="00B237AF"/>
    <w:rsid w:val="00B23895"/>
    <w:rsid w:val="00B23B93"/>
    <w:rsid w:val="00B27438"/>
    <w:rsid w:val="00B27932"/>
    <w:rsid w:val="00B315E5"/>
    <w:rsid w:val="00B32157"/>
    <w:rsid w:val="00B32BF5"/>
    <w:rsid w:val="00B34F20"/>
    <w:rsid w:val="00B405E8"/>
    <w:rsid w:val="00B4240B"/>
    <w:rsid w:val="00B427DB"/>
    <w:rsid w:val="00B43BBF"/>
    <w:rsid w:val="00B45446"/>
    <w:rsid w:val="00B51F0E"/>
    <w:rsid w:val="00B52FD8"/>
    <w:rsid w:val="00B55347"/>
    <w:rsid w:val="00B60A74"/>
    <w:rsid w:val="00B63447"/>
    <w:rsid w:val="00B65B90"/>
    <w:rsid w:val="00B70DDF"/>
    <w:rsid w:val="00B720B8"/>
    <w:rsid w:val="00B750F4"/>
    <w:rsid w:val="00B814A2"/>
    <w:rsid w:val="00B86B95"/>
    <w:rsid w:val="00B93C2A"/>
    <w:rsid w:val="00BA1996"/>
    <w:rsid w:val="00BA26A0"/>
    <w:rsid w:val="00BA76BF"/>
    <w:rsid w:val="00BB7375"/>
    <w:rsid w:val="00BC79C4"/>
    <w:rsid w:val="00BD0FFA"/>
    <w:rsid w:val="00BD1841"/>
    <w:rsid w:val="00BD29DB"/>
    <w:rsid w:val="00BD3D6D"/>
    <w:rsid w:val="00BD3FA1"/>
    <w:rsid w:val="00BD6E0B"/>
    <w:rsid w:val="00BD771A"/>
    <w:rsid w:val="00BE2F95"/>
    <w:rsid w:val="00BE50E4"/>
    <w:rsid w:val="00BE613B"/>
    <w:rsid w:val="00BE71C4"/>
    <w:rsid w:val="00BF11CF"/>
    <w:rsid w:val="00BF15CF"/>
    <w:rsid w:val="00BF18DD"/>
    <w:rsid w:val="00BF1A06"/>
    <w:rsid w:val="00BF1CA9"/>
    <w:rsid w:val="00BF2C08"/>
    <w:rsid w:val="00BF437D"/>
    <w:rsid w:val="00C02BF8"/>
    <w:rsid w:val="00C03E6C"/>
    <w:rsid w:val="00C0589B"/>
    <w:rsid w:val="00C20580"/>
    <w:rsid w:val="00C20B08"/>
    <w:rsid w:val="00C21C62"/>
    <w:rsid w:val="00C23A3A"/>
    <w:rsid w:val="00C27FB4"/>
    <w:rsid w:val="00C3012B"/>
    <w:rsid w:val="00C34200"/>
    <w:rsid w:val="00C34666"/>
    <w:rsid w:val="00C37EC0"/>
    <w:rsid w:val="00C449A1"/>
    <w:rsid w:val="00C45325"/>
    <w:rsid w:val="00C51A7C"/>
    <w:rsid w:val="00C52485"/>
    <w:rsid w:val="00C54873"/>
    <w:rsid w:val="00C55BC9"/>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2D90"/>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0909"/>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5E4D"/>
    <w:rsid w:val="00F87921"/>
    <w:rsid w:val="00F87B4A"/>
    <w:rsid w:val="00F90D16"/>
    <w:rsid w:val="00F94E66"/>
    <w:rsid w:val="00F96B9B"/>
    <w:rsid w:val="00FA70EC"/>
    <w:rsid w:val="00FA7B15"/>
    <w:rsid w:val="00FB05F9"/>
    <w:rsid w:val="00FB5A02"/>
    <w:rsid w:val="00FC1247"/>
    <w:rsid w:val="00FC343B"/>
    <w:rsid w:val="00FC638C"/>
    <w:rsid w:val="00FC6815"/>
    <w:rsid w:val="00FD1142"/>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 w:type="character" w:customStyle="1" w:styleId="cf01">
    <w:name w:val="cf01"/>
    <w:basedOn w:val="DefaultParagraphFon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04154"/>
    <w:rsid w:val="00210A51"/>
    <w:rsid w:val="002257D1"/>
    <w:rsid w:val="0025506C"/>
    <w:rsid w:val="00262D60"/>
    <w:rsid w:val="002748ED"/>
    <w:rsid w:val="00291264"/>
    <w:rsid w:val="002A6D87"/>
    <w:rsid w:val="002D3FB3"/>
    <w:rsid w:val="002D4CB6"/>
    <w:rsid w:val="00344049"/>
    <w:rsid w:val="00344C25"/>
    <w:rsid w:val="00366CDD"/>
    <w:rsid w:val="00380911"/>
    <w:rsid w:val="00385E96"/>
    <w:rsid w:val="003A4010"/>
    <w:rsid w:val="003C0EAB"/>
    <w:rsid w:val="003D5384"/>
    <w:rsid w:val="004144EA"/>
    <w:rsid w:val="00415515"/>
    <w:rsid w:val="00450E86"/>
    <w:rsid w:val="00472C73"/>
    <w:rsid w:val="00477E04"/>
    <w:rsid w:val="004923E6"/>
    <w:rsid w:val="00495A6F"/>
    <w:rsid w:val="004A180D"/>
    <w:rsid w:val="004A53B4"/>
    <w:rsid w:val="004C5FB8"/>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76C3A"/>
    <w:rsid w:val="00682326"/>
    <w:rsid w:val="006976C8"/>
    <w:rsid w:val="006A6EF0"/>
    <w:rsid w:val="006D7EA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27932"/>
    <w:rsid w:val="00B60495"/>
    <w:rsid w:val="00B80065"/>
    <w:rsid w:val="00BB67E8"/>
    <w:rsid w:val="00BE0925"/>
    <w:rsid w:val="00BE3239"/>
    <w:rsid w:val="00BE50E4"/>
    <w:rsid w:val="00BF11CF"/>
    <w:rsid w:val="00C06C9A"/>
    <w:rsid w:val="00C0711C"/>
    <w:rsid w:val="00C21588"/>
    <w:rsid w:val="00C4310B"/>
    <w:rsid w:val="00C46E33"/>
    <w:rsid w:val="00C66B0A"/>
    <w:rsid w:val="00C83C51"/>
    <w:rsid w:val="00CF5CB9"/>
    <w:rsid w:val="00D37108"/>
    <w:rsid w:val="00D55AFD"/>
    <w:rsid w:val="00D60BEF"/>
    <w:rsid w:val="00D776AE"/>
    <w:rsid w:val="00DA71FB"/>
    <w:rsid w:val="00DE483C"/>
    <w:rsid w:val="00DE7A62"/>
    <w:rsid w:val="00DF1D97"/>
    <w:rsid w:val="00E02EE0"/>
    <w:rsid w:val="00E52D26"/>
    <w:rsid w:val="00E577FA"/>
    <w:rsid w:val="00E6629F"/>
    <w:rsid w:val="00E80F00"/>
    <w:rsid w:val="00E91C08"/>
    <w:rsid w:val="00E9748F"/>
    <w:rsid w:val="00EB5496"/>
    <w:rsid w:val="00ED3218"/>
    <w:rsid w:val="00ED7D7E"/>
    <w:rsid w:val="00F10909"/>
    <w:rsid w:val="00F23558"/>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10.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2.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60A58CFF-92AF-4E93-8470-89D3E05A84DC}">
  <ds:schemaRefs/>
</ds:datastoreItem>
</file>

<file path=customXml/itemProps2.xml><?xml version="1.0" encoding="utf-8"?>
<ds:datastoreItem xmlns:ds="http://schemas.openxmlformats.org/officeDocument/2006/customXml" ds:itemID="{DD75DE75-339A-4F7C-878E-C85542EA79E5}">
  <ds:schemaRefs>
    <ds:schemaRef ds:uri="http://www.imanage.com/work/xmlschema"/>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D7C1E897-5F6E-42B4-8F3D-81F83437A949}"/>
</file>

<file path=customXml/itemProps7.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9.xml><?xml version="1.0" encoding="utf-8"?>
<ds:datastoreItem xmlns:ds="http://schemas.openxmlformats.org/officeDocument/2006/customXml" ds:itemID="{721645FD-EF38-4B14-80AA-96BA374862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3b87f9cf-3939-43bf-935e-74017def2e32"/>
    <ds:schemaRef ds:uri="http://www.w3.org/XML/1998/namespace"/>
    <ds:schemaRef ds:uri="http://purl.org/dc/dcmitype/"/>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975</Words>
  <Characters>5194</Characters>
  <Application>Microsoft Office Word</Application>
  <DocSecurity>0</DocSecurity>
  <Lines>85</Lines>
  <Paragraphs>47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19</cp:revision>
  <cp:lastPrinted>2025-05-09T11:29:00Z</cp:lastPrinted>
  <dcterms:created xsi:type="dcterms:W3CDTF">2025-08-04T13:50:00Z</dcterms:created>
  <dcterms:modified xsi:type="dcterms:W3CDTF">2025-08-14T13:13:00Z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